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E1EA7" w14:textId="77777777" w:rsidR="00CB5AF8" w:rsidRPr="00BA6BF2" w:rsidRDefault="00CB5AF8" w:rsidP="00CB5AF8">
      <w:pPr>
        <w:spacing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A6BF2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</w:t>
      </w:r>
    </w:p>
    <w:p w14:paraId="03BAD92B" w14:textId="77777777" w:rsidR="00CB5AF8" w:rsidRPr="00BA6BF2" w:rsidRDefault="00CB5AF8" w:rsidP="00CB5AF8">
      <w:pPr>
        <w:spacing w:line="240" w:lineRule="auto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BA6BF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1" locked="0" layoutInCell="1" allowOverlap="1" wp14:anchorId="4D29F532" wp14:editId="5DB0618B">
            <wp:simplePos x="0" y="0"/>
            <wp:positionH relativeFrom="column">
              <wp:posOffset>-26035</wp:posOffset>
            </wp:positionH>
            <wp:positionV relativeFrom="paragraph">
              <wp:posOffset>-289560</wp:posOffset>
            </wp:positionV>
            <wp:extent cx="680720" cy="692785"/>
            <wp:effectExtent l="19050" t="0" r="5080" b="0"/>
            <wp:wrapNone/>
            <wp:docPr id="2" name="Picture 107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69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6BF2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229FAB3" w14:textId="77777777" w:rsidR="00CB5AF8" w:rsidRPr="00BA6BF2" w:rsidRDefault="00CB5AF8" w:rsidP="00CB5AF8">
      <w:pPr>
        <w:spacing w:line="240" w:lineRule="auto"/>
        <w:rPr>
          <w:rFonts w:ascii="TH SarabunIT๙" w:hAnsi="TH SarabunIT๙" w:cs="TH SarabunIT๙"/>
        </w:rPr>
      </w:pPr>
      <w:r w:rsidRPr="00BA6BF2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BA6BF2">
        <w:rPr>
          <w:rFonts w:ascii="TH SarabunIT๙" w:hAnsi="TH SarabunIT๙" w:cs="TH SarabunIT๙"/>
          <w:cs/>
        </w:rPr>
        <w:t xml:space="preserve">  งาน...............................กลุ่มงาน............................. โรงพยาบาลบ้านนา โทร ๐ ๓๗๓๘ ๑๘๓๒–๓</w:t>
      </w:r>
      <w:r w:rsidRPr="00BA6BF2">
        <w:rPr>
          <w:rFonts w:ascii="TH SarabunIT๙" w:hAnsi="TH SarabunIT๙" w:cs="TH SarabunIT๙"/>
        </w:rPr>
        <w:t xml:space="preserve"> </w:t>
      </w:r>
    </w:p>
    <w:p w14:paraId="0F8361B9" w14:textId="2B451D8C" w:rsidR="00CB5AF8" w:rsidRPr="00BA6BF2" w:rsidRDefault="00CB5AF8" w:rsidP="00CB5AF8">
      <w:pPr>
        <w:spacing w:line="240" w:lineRule="auto"/>
        <w:rPr>
          <w:rFonts w:ascii="TH SarabunIT๙" w:hAnsi="TH SarabunIT๙" w:cs="TH SarabunIT๙"/>
          <w:color w:val="FFFFFF"/>
        </w:rPr>
      </w:pPr>
      <w:r w:rsidRPr="00BA6BF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A6BF2">
        <w:rPr>
          <w:rFonts w:ascii="TH SarabunIT๙" w:hAnsi="TH SarabunIT๙" w:cs="TH SarabunIT๙"/>
          <w:cs/>
        </w:rPr>
        <w:t xml:space="preserve">  นย ๐๐3</w:t>
      </w:r>
      <w:r w:rsidR="00A8511D">
        <w:rPr>
          <w:rFonts w:ascii="TH SarabunIT๙" w:hAnsi="TH SarabunIT๙" w:cs="TH SarabunIT๙"/>
        </w:rPr>
        <w:t>3</w:t>
      </w:r>
      <w:r w:rsidRPr="00BA6BF2">
        <w:rPr>
          <w:rFonts w:ascii="TH SarabunIT๙" w:hAnsi="TH SarabunIT๙" w:cs="TH SarabunIT๙"/>
          <w:cs/>
        </w:rPr>
        <w:t>.๓๐</w:t>
      </w:r>
      <w:r w:rsidRPr="00BA6BF2">
        <w:rPr>
          <w:rFonts w:ascii="TH SarabunIT๙" w:hAnsi="TH SarabunIT๙" w:cs="TH SarabunIT๙"/>
        </w:rPr>
        <w:t>3</w:t>
      </w:r>
      <w:r w:rsidRPr="00BA6BF2">
        <w:rPr>
          <w:rFonts w:ascii="TH SarabunIT๙" w:hAnsi="TH SarabunIT๙" w:cs="TH SarabunIT๙"/>
          <w:cs/>
        </w:rPr>
        <w:t>/</w:t>
      </w:r>
      <w:r w:rsidRPr="00BA6BF2">
        <w:rPr>
          <w:rFonts w:ascii="TH SarabunIT๙" w:hAnsi="TH SarabunIT๙" w:cs="TH SarabunIT๙"/>
          <w:cs/>
        </w:rPr>
        <w:tab/>
      </w:r>
      <w:r w:rsidRPr="00BA6BF2">
        <w:rPr>
          <w:rFonts w:ascii="TH SarabunIT๙" w:hAnsi="TH SarabunIT๙" w:cs="TH SarabunIT๙"/>
          <w:b/>
          <w:bCs/>
          <w:cs/>
        </w:rPr>
        <w:tab/>
      </w:r>
      <w:r w:rsidRPr="00BA6BF2">
        <w:rPr>
          <w:rFonts w:ascii="TH SarabunIT๙" w:hAnsi="TH SarabunIT๙" w:cs="TH SarabunIT๙"/>
          <w:b/>
          <w:bCs/>
          <w:cs/>
        </w:rPr>
        <w:tab/>
      </w:r>
      <w:r w:rsidRPr="00BA6BF2">
        <w:rPr>
          <w:rFonts w:ascii="TH SarabunIT๙" w:hAnsi="TH SarabunIT๙" w:cs="TH SarabunIT๙"/>
          <w:b/>
          <w:bCs/>
          <w:cs/>
        </w:rPr>
        <w:tab/>
        <w:t xml:space="preserve">       </w:t>
      </w:r>
      <w:r w:rsidRPr="00BA6BF2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BA6BF2">
        <w:rPr>
          <w:rFonts w:ascii="TH SarabunIT๙" w:hAnsi="TH SarabunIT๙" w:cs="TH SarabunIT๙"/>
          <w:b/>
          <w:bCs/>
          <w:cs/>
        </w:rPr>
        <w:t xml:space="preserve"> </w:t>
      </w:r>
      <w:r w:rsidRPr="00BA6BF2">
        <w:rPr>
          <w:rFonts w:ascii="TH SarabunIT๙" w:hAnsi="TH SarabunIT๙" w:cs="TH SarabunIT๙"/>
          <w:cs/>
        </w:rPr>
        <w:t xml:space="preserve">         </w:t>
      </w:r>
      <w:r w:rsidRPr="00BA6BF2">
        <w:rPr>
          <w:rFonts w:ascii="TH SarabunIT๙" w:hAnsi="TH SarabunIT๙" w:cs="TH SarabunIT๙"/>
          <w:cs/>
        </w:rPr>
        <w:tab/>
        <w:t xml:space="preserve">         </w:t>
      </w:r>
    </w:p>
    <w:p w14:paraId="3E48AEA1" w14:textId="77777777" w:rsidR="00CB5AF8" w:rsidRPr="00BA6BF2" w:rsidRDefault="00CB5AF8" w:rsidP="00CB5AF8">
      <w:pPr>
        <w:spacing w:line="240" w:lineRule="auto"/>
        <w:rPr>
          <w:rFonts w:ascii="TH SarabunIT๙" w:hAnsi="TH SarabunIT๙" w:cs="TH SarabunIT๙"/>
        </w:rPr>
      </w:pPr>
      <w:r w:rsidRPr="00BA6BF2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BA6BF2">
        <w:rPr>
          <w:rFonts w:ascii="TH SarabunIT๙" w:hAnsi="TH SarabunIT๙" w:cs="TH SarabunIT๙"/>
          <w:cs/>
        </w:rPr>
        <w:t xml:space="preserve"> ขอยืมเวชภัณฑ์ยา</w:t>
      </w:r>
    </w:p>
    <w:p w14:paraId="056027B7" w14:textId="77777777" w:rsidR="00CB5AF8" w:rsidRPr="00BA6BF2" w:rsidRDefault="00CB5AF8" w:rsidP="00CB5AF8">
      <w:pPr>
        <w:spacing w:before="120" w:after="120" w:line="240" w:lineRule="auto"/>
        <w:rPr>
          <w:rFonts w:ascii="TH SarabunIT๙" w:hAnsi="TH SarabunIT๙" w:cs="TH SarabunIT๙"/>
          <w:cs/>
        </w:rPr>
      </w:pPr>
      <w:r w:rsidRPr="00BA6BF2">
        <w:rPr>
          <w:rFonts w:ascii="TH SarabunIT๙" w:hAnsi="TH SarabunIT๙" w:cs="TH SarabunIT๙"/>
          <w:b/>
          <w:bCs/>
          <w:cs/>
        </w:rPr>
        <w:t>เรียน</w:t>
      </w:r>
      <w:r w:rsidRPr="00BA6BF2">
        <w:rPr>
          <w:rFonts w:ascii="TH SarabunIT๙" w:hAnsi="TH SarabunIT๙" w:cs="TH SarabunIT๙"/>
          <w:cs/>
        </w:rPr>
        <w:t xml:space="preserve">  หัวหน้ากลุ่มงานเภสัชกรรมและคุ้มครองผู้บริโภค</w:t>
      </w:r>
    </w:p>
    <w:p w14:paraId="54E0470F" w14:textId="77777777" w:rsidR="00CB5AF8" w:rsidRPr="00BA6BF2" w:rsidRDefault="00CB5AF8" w:rsidP="00CB5AF8">
      <w:pPr>
        <w:spacing w:line="240" w:lineRule="auto"/>
        <w:rPr>
          <w:rFonts w:ascii="TH SarabunIT๙" w:hAnsi="TH SarabunIT๙" w:cs="TH SarabunIT๙"/>
        </w:rPr>
      </w:pPr>
      <w:r w:rsidRPr="00BA6BF2">
        <w:rPr>
          <w:rFonts w:ascii="TH SarabunIT๙" w:hAnsi="TH SarabunIT๙" w:cs="TH SarabunIT๙"/>
          <w:cs/>
        </w:rPr>
        <w:tab/>
      </w:r>
      <w:r w:rsidRPr="00BA6BF2">
        <w:rPr>
          <w:rFonts w:ascii="TH SarabunIT๙" w:hAnsi="TH SarabunIT๙" w:cs="TH SarabunIT๙"/>
          <w:cs/>
        </w:rPr>
        <w:tab/>
        <w:t>ด้วยงาน................................................... มีความประสงค์ขอยืมเวชภัณฑ์ยา จากคลังเวชภัณฑ์ยา เนื่องจาก..................................................................................................................................... ตามรายการดังต่อไปนี้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3749"/>
        <w:gridCol w:w="1219"/>
        <w:gridCol w:w="1134"/>
        <w:gridCol w:w="1134"/>
        <w:gridCol w:w="1418"/>
      </w:tblGrid>
      <w:tr w:rsidR="00CB5AF8" w:rsidRPr="00BA6BF2" w14:paraId="7FC8CE80" w14:textId="77777777" w:rsidTr="009E2C8B">
        <w:trPr>
          <w:cantSplit/>
        </w:trPr>
        <w:tc>
          <w:tcPr>
            <w:tcW w:w="702" w:type="dxa"/>
            <w:tcBorders>
              <w:bottom w:val="single" w:sz="4" w:space="0" w:color="auto"/>
            </w:tcBorders>
          </w:tcPr>
          <w:p w14:paraId="3B12F167" w14:textId="77777777" w:rsidR="00CB5AF8" w:rsidRPr="00BA6BF2" w:rsidRDefault="00CB5AF8" w:rsidP="009E2C8B">
            <w:pPr>
              <w:spacing w:line="240" w:lineRule="auto"/>
              <w:rPr>
                <w:rFonts w:ascii="TH SarabunIT๙" w:hAnsi="TH SarabunIT๙" w:cs="TH SarabunIT๙"/>
                <w:sz w:val="24"/>
                <w:cs/>
              </w:rPr>
            </w:pPr>
            <w:r w:rsidRPr="00BA6BF2">
              <w:rPr>
                <w:rFonts w:ascii="TH SarabunIT๙" w:hAnsi="TH SarabunIT๙" w:cs="TH SarabunIT๙"/>
                <w:sz w:val="24"/>
                <w:cs/>
              </w:rPr>
              <w:t>ลำดับ</w:t>
            </w:r>
          </w:p>
        </w:tc>
        <w:tc>
          <w:tcPr>
            <w:tcW w:w="3749" w:type="dxa"/>
            <w:tcBorders>
              <w:bottom w:val="single" w:sz="4" w:space="0" w:color="auto"/>
            </w:tcBorders>
          </w:tcPr>
          <w:p w14:paraId="60C3C5EC" w14:textId="77777777" w:rsidR="00CB5AF8" w:rsidRPr="00BA6BF2" w:rsidRDefault="00CB5AF8" w:rsidP="009E2C8B">
            <w:pPr>
              <w:spacing w:line="240" w:lineRule="auto"/>
              <w:rPr>
                <w:rFonts w:ascii="TH SarabunIT๙" w:hAnsi="TH SarabunIT๙" w:cs="TH SarabunIT๙"/>
                <w:sz w:val="24"/>
              </w:rPr>
            </w:pPr>
            <w:r w:rsidRPr="00BA6BF2">
              <w:rPr>
                <w:rFonts w:ascii="TH SarabunIT๙" w:hAnsi="TH SarabunIT๙" w:cs="TH SarabunIT๙"/>
                <w:sz w:val="24"/>
                <w:cs/>
              </w:rPr>
              <w:t>รายการ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518CCFD7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24"/>
              </w:rPr>
            </w:pPr>
            <w:r w:rsidRPr="00BA6BF2">
              <w:rPr>
                <w:rFonts w:ascii="TH SarabunIT๙" w:hAnsi="TH SarabunIT๙" w:cs="TH SarabunIT๙"/>
                <w:cs/>
              </w:rPr>
              <w:t>ขนาดบรรจุ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0E5488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24"/>
              </w:rPr>
            </w:pPr>
            <w:r w:rsidRPr="00BA6BF2">
              <w:rPr>
                <w:rFonts w:ascii="TH SarabunIT๙" w:hAnsi="TH SarabunIT๙" w:cs="TH SarabunIT๙"/>
                <w:cs/>
              </w:rPr>
              <w:t>จำนวน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CDAEB0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24"/>
              </w:rPr>
            </w:pPr>
            <w:r w:rsidRPr="00BA6BF2">
              <w:rPr>
                <w:rFonts w:ascii="TH SarabunIT๙" w:hAnsi="TH SarabunIT๙" w:cs="TH SarabunIT๙"/>
                <w:cs/>
              </w:rPr>
              <w:t>จ่าย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FB36223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24"/>
                <w:cs/>
              </w:rPr>
            </w:pPr>
            <w:r w:rsidRPr="00BA6BF2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CB5AF8" w:rsidRPr="00BA6BF2" w14:paraId="57D3258C" w14:textId="77777777" w:rsidTr="009E2C8B">
        <w:trPr>
          <w:trHeight w:val="38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F305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DAA" w14:textId="77777777" w:rsidR="00CB5AF8" w:rsidRPr="00BA6BF2" w:rsidRDefault="00CB5AF8" w:rsidP="009E2C8B">
            <w:pPr>
              <w:spacing w:line="240" w:lineRule="auto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63E0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6D28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623B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7550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CB5AF8" w:rsidRPr="00BA6BF2" w14:paraId="782B0CEA" w14:textId="77777777" w:rsidTr="009E2C8B">
        <w:trPr>
          <w:trHeight w:val="41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617F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312E" w14:textId="77777777" w:rsidR="00CB5AF8" w:rsidRPr="00BA6BF2" w:rsidRDefault="00CB5AF8" w:rsidP="009E2C8B">
            <w:pPr>
              <w:spacing w:line="240" w:lineRule="auto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AF11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F4AA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27A1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075C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CB5AF8" w:rsidRPr="00BA6BF2" w14:paraId="21AEBC12" w14:textId="77777777" w:rsidTr="009E2C8B">
        <w:trPr>
          <w:trHeight w:val="41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6B90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536" w14:textId="77777777" w:rsidR="00CB5AF8" w:rsidRPr="00BA6BF2" w:rsidRDefault="00CB5AF8" w:rsidP="009E2C8B">
            <w:pPr>
              <w:spacing w:line="240" w:lineRule="auto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F08C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1316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FFF1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AF4B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CB5AF8" w:rsidRPr="00BA6BF2" w14:paraId="71D4191C" w14:textId="77777777" w:rsidTr="009E2C8B">
        <w:trPr>
          <w:trHeight w:val="41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C0B3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7BC6" w14:textId="77777777" w:rsidR="00CB5AF8" w:rsidRPr="00BA6BF2" w:rsidRDefault="00CB5AF8" w:rsidP="009E2C8B">
            <w:pPr>
              <w:spacing w:line="240" w:lineRule="auto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896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3D7E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0428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5642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CB5AF8" w:rsidRPr="00BA6BF2" w14:paraId="70818BC2" w14:textId="77777777" w:rsidTr="009E2C8B">
        <w:trPr>
          <w:trHeight w:val="41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4007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4C4C" w14:textId="77777777" w:rsidR="00CB5AF8" w:rsidRPr="00BA6BF2" w:rsidRDefault="00CB5AF8" w:rsidP="009E2C8B">
            <w:pPr>
              <w:spacing w:line="240" w:lineRule="auto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CDEA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365D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7C02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139E" w14:textId="77777777" w:rsidR="00CB5AF8" w:rsidRPr="00BA6BF2" w:rsidRDefault="00CB5AF8" w:rsidP="009E2C8B">
            <w:pPr>
              <w:spacing w:line="240" w:lineRule="auto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</w:tbl>
    <w:p w14:paraId="34DB78F4" w14:textId="77777777" w:rsidR="00CB5AF8" w:rsidRPr="00BA6BF2" w:rsidRDefault="00CB5AF8" w:rsidP="00CB5AF8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BA6BF2">
        <w:rPr>
          <w:rFonts w:ascii="TH SarabunIT๙" w:hAnsi="TH SarabunIT๙" w:cs="TH SarabunIT๙"/>
          <w:cs/>
        </w:rPr>
        <w:t>และจะคืนเวชภัณฑ์ยาตามใบเบิกเลขที่...................วันที่..............................................</w:t>
      </w:r>
    </w:p>
    <w:p w14:paraId="62BBFCA2" w14:textId="77777777" w:rsidR="00CB5AF8" w:rsidRPr="00BA6BF2" w:rsidRDefault="00CB5AF8" w:rsidP="00CB5AF8">
      <w:pPr>
        <w:tabs>
          <w:tab w:val="left" w:pos="4680"/>
        </w:tabs>
        <w:spacing w:before="120" w:line="240" w:lineRule="auto"/>
        <w:ind w:firstLine="1440"/>
        <w:rPr>
          <w:rFonts w:ascii="TH SarabunIT๙" w:hAnsi="TH SarabunIT๙" w:cs="TH SarabunIT๙"/>
        </w:rPr>
      </w:pPr>
      <w:r w:rsidRPr="00BA6BF2">
        <w:rPr>
          <w:rFonts w:ascii="TH SarabunIT๙" w:hAnsi="TH SarabunIT๙" w:cs="TH SarabunIT๙"/>
          <w:cs/>
        </w:rPr>
        <w:tab/>
      </w:r>
    </w:p>
    <w:p w14:paraId="60D7C471" w14:textId="77777777" w:rsidR="00CB5AF8" w:rsidRPr="00BA6BF2" w:rsidRDefault="00CB5AF8" w:rsidP="00CB5AF8">
      <w:pPr>
        <w:tabs>
          <w:tab w:val="left" w:pos="4680"/>
        </w:tabs>
        <w:spacing w:before="120" w:line="240" w:lineRule="auto"/>
        <w:ind w:firstLine="1440"/>
        <w:rPr>
          <w:rFonts w:ascii="TH SarabunIT๙" w:hAnsi="TH SarabunIT๙" w:cs="TH SarabunIT๙"/>
        </w:rPr>
      </w:pPr>
    </w:p>
    <w:p w14:paraId="50980AFA" w14:textId="77777777" w:rsidR="00CB5AF8" w:rsidRPr="00BA6BF2" w:rsidRDefault="00CB5AF8" w:rsidP="00CB5AF8">
      <w:pPr>
        <w:spacing w:line="240" w:lineRule="auto"/>
        <w:ind w:left="5040" w:firstLine="720"/>
        <w:rPr>
          <w:rFonts w:ascii="TH SarabunIT๙" w:hAnsi="TH SarabunIT๙" w:cs="TH SarabunIT๙"/>
          <w:cs/>
        </w:rPr>
      </w:pPr>
      <w:r w:rsidRPr="00BA6BF2">
        <w:rPr>
          <w:rFonts w:ascii="TH SarabunIT๙" w:hAnsi="TH SarabunIT๙" w:cs="TH SarabunIT๙"/>
          <w:cs/>
        </w:rPr>
        <w:t>(ลงชื่อ).....................................(ผู้ขอเบิก)</w:t>
      </w:r>
    </w:p>
    <w:p w14:paraId="73E9F02F" w14:textId="77777777" w:rsidR="00CB5AF8" w:rsidRPr="00BA6BF2" w:rsidRDefault="00CB5AF8" w:rsidP="00CB5AF8">
      <w:pPr>
        <w:spacing w:line="240" w:lineRule="auto"/>
        <w:ind w:left="5040" w:firstLine="720"/>
        <w:rPr>
          <w:rFonts w:ascii="TH SarabunIT๙" w:hAnsi="TH SarabunIT๙" w:cs="TH SarabunIT๙"/>
        </w:rPr>
      </w:pPr>
      <w:r w:rsidRPr="00BA6BF2">
        <w:rPr>
          <w:rFonts w:ascii="TH SarabunIT๙" w:hAnsi="TH SarabunIT๙" w:cs="TH SarabunIT๙"/>
          <w:cs/>
        </w:rPr>
        <w:t xml:space="preserve">    (</w:t>
      </w:r>
      <w:r w:rsidRPr="00BA6BF2">
        <w:rPr>
          <w:rFonts w:ascii="TH SarabunIT๙" w:hAnsi="TH SarabunIT๙" w:cs="TH SarabunIT๙"/>
          <w:cs/>
        </w:rPr>
        <w:tab/>
      </w:r>
      <w:r w:rsidRPr="00BA6BF2">
        <w:rPr>
          <w:rFonts w:ascii="TH SarabunIT๙" w:hAnsi="TH SarabunIT๙" w:cs="TH SarabunIT๙"/>
          <w:cs/>
        </w:rPr>
        <w:tab/>
      </w:r>
      <w:r w:rsidRPr="00BA6BF2">
        <w:rPr>
          <w:rFonts w:ascii="TH SarabunIT๙" w:hAnsi="TH SarabunIT๙" w:cs="TH SarabunIT๙"/>
          <w:cs/>
        </w:rPr>
        <w:tab/>
      </w:r>
      <w:r w:rsidRPr="00BA6BF2">
        <w:rPr>
          <w:rFonts w:ascii="TH SarabunIT๙" w:hAnsi="TH SarabunIT๙" w:cs="TH SarabunIT๙"/>
          <w:cs/>
        </w:rPr>
        <w:tab/>
        <w:t xml:space="preserve">   )</w:t>
      </w:r>
    </w:p>
    <w:p w14:paraId="70B03355" w14:textId="77777777" w:rsidR="00CB5AF8" w:rsidRPr="00BA6BF2" w:rsidRDefault="00CB5AF8" w:rsidP="00CB5AF8">
      <w:pPr>
        <w:spacing w:line="240" w:lineRule="auto"/>
        <w:ind w:left="4320" w:firstLine="720"/>
        <w:rPr>
          <w:rFonts w:ascii="TH SarabunIT๙" w:hAnsi="TH SarabunIT๙" w:cs="TH SarabunIT๙"/>
        </w:rPr>
      </w:pPr>
      <w:r w:rsidRPr="00BA6BF2">
        <w:rPr>
          <w:rFonts w:ascii="TH SarabunIT๙" w:hAnsi="TH SarabunIT๙" w:cs="TH SarabunIT๙"/>
          <w:cs/>
        </w:rPr>
        <w:t xml:space="preserve"> </w:t>
      </w:r>
      <w:r w:rsidRPr="00BA6BF2">
        <w:rPr>
          <w:rFonts w:ascii="TH SarabunIT๙" w:hAnsi="TH SarabunIT๙" w:cs="TH SarabunIT๙"/>
        </w:rPr>
        <w:t xml:space="preserve">   </w:t>
      </w:r>
      <w:r w:rsidRPr="00BA6BF2">
        <w:rPr>
          <w:rFonts w:ascii="TH SarabunIT๙" w:hAnsi="TH SarabunIT๙" w:cs="TH SarabunIT๙"/>
          <w:cs/>
        </w:rPr>
        <w:t>ตำแหน่ง..........................................................</w:t>
      </w:r>
    </w:p>
    <w:p w14:paraId="32AE3240" w14:textId="77777777" w:rsidR="00CB5AF8" w:rsidRPr="00BA6BF2" w:rsidRDefault="00CB5AF8" w:rsidP="00CB5AF8">
      <w:pPr>
        <w:spacing w:line="240" w:lineRule="auto"/>
        <w:rPr>
          <w:rFonts w:ascii="TH SarabunIT๙" w:hAnsi="TH SarabunIT๙" w:cs="TH SarabunIT๙"/>
        </w:rPr>
      </w:pPr>
      <w:r w:rsidRPr="00BA6BF2">
        <w:rPr>
          <w:rFonts w:ascii="TH SarabunIT๙" w:hAnsi="TH SarabunIT๙" w:cs="TH SarabunIT๙"/>
          <w:cs/>
        </w:rPr>
        <w:t>ความเห็นหัวหน้ากลุ่มงาน/งาน</w:t>
      </w:r>
    </w:p>
    <w:p w14:paraId="5FCA8A27" w14:textId="77777777" w:rsidR="00CB5AF8" w:rsidRPr="00BA6BF2" w:rsidRDefault="00CB5AF8" w:rsidP="00CB5AF8">
      <w:pPr>
        <w:spacing w:line="240" w:lineRule="auto"/>
        <w:rPr>
          <w:rFonts w:ascii="TH SarabunIT๙" w:hAnsi="TH SarabunIT๙" w:cs="TH SarabunIT๙"/>
        </w:rPr>
      </w:pPr>
      <w:r w:rsidRPr="00BA6BF2">
        <w:rPr>
          <w:rFonts w:ascii="TH SarabunIT๙" w:hAnsi="TH SarabunIT๙" w:cs="TH SarabunIT๙"/>
          <w:cs/>
        </w:rPr>
        <w:t xml:space="preserve">  ได้ตรวจสอบแล้วเห็นควรดำเนินการได้</w:t>
      </w:r>
    </w:p>
    <w:p w14:paraId="7822F040" w14:textId="77777777" w:rsidR="00CB5AF8" w:rsidRPr="00BA6BF2" w:rsidRDefault="00CB5AF8" w:rsidP="00CB5AF8">
      <w:pPr>
        <w:spacing w:line="240" w:lineRule="auto"/>
        <w:rPr>
          <w:rFonts w:ascii="TH SarabunIT๙" w:hAnsi="TH SarabunIT๙" w:cs="TH SarabunIT๙"/>
        </w:rPr>
      </w:pPr>
    </w:p>
    <w:p w14:paraId="6F67D1A4" w14:textId="77777777" w:rsidR="00CB5AF8" w:rsidRPr="00BA6BF2" w:rsidRDefault="00CB5AF8" w:rsidP="00CB5AF8">
      <w:pPr>
        <w:spacing w:line="240" w:lineRule="auto"/>
        <w:rPr>
          <w:rFonts w:ascii="TH SarabunIT๙" w:hAnsi="TH SarabunIT๙" w:cs="TH SarabunIT๙"/>
        </w:rPr>
      </w:pPr>
    </w:p>
    <w:p w14:paraId="7CE26D4C" w14:textId="77777777" w:rsidR="00CB5AF8" w:rsidRPr="00BA6BF2" w:rsidRDefault="00CB5AF8" w:rsidP="00CB5AF8">
      <w:pPr>
        <w:spacing w:line="240" w:lineRule="auto"/>
        <w:rPr>
          <w:rFonts w:ascii="TH SarabunIT๙" w:hAnsi="TH SarabunIT๙" w:cs="TH SarabunIT๙"/>
        </w:rPr>
      </w:pPr>
    </w:p>
    <w:p w14:paraId="1587EC08" w14:textId="77777777" w:rsidR="00CB5AF8" w:rsidRPr="00BA6BF2" w:rsidRDefault="00CB5AF8" w:rsidP="00CB5AF8">
      <w:pPr>
        <w:spacing w:line="240" w:lineRule="auto"/>
        <w:rPr>
          <w:rFonts w:ascii="TH SarabunIT๙" w:hAnsi="TH SarabunIT๙" w:cs="TH SarabunIT๙"/>
          <w:cs/>
        </w:rPr>
      </w:pPr>
      <w:r w:rsidRPr="00BA6BF2">
        <w:rPr>
          <w:rFonts w:ascii="TH SarabunIT๙" w:hAnsi="TH SarabunIT๙" w:cs="TH SarabunIT๙"/>
          <w:cs/>
        </w:rPr>
        <w:t xml:space="preserve">   (</w:t>
      </w:r>
      <w:r w:rsidRPr="00BA6BF2">
        <w:rPr>
          <w:rFonts w:ascii="TH SarabunIT๙" w:hAnsi="TH SarabunIT๙" w:cs="TH SarabunIT๙"/>
          <w:cs/>
        </w:rPr>
        <w:tab/>
      </w:r>
      <w:r w:rsidRPr="00BA6BF2">
        <w:rPr>
          <w:rFonts w:ascii="TH SarabunIT๙" w:hAnsi="TH SarabunIT๙" w:cs="TH SarabunIT๙"/>
          <w:cs/>
        </w:rPr>
        <w:tab/>
      </w:r>
      <w:r w:rsidRPr="00BA6BF2">
        <w:rPr>
          <w:rFonts w:ascii="TH SarabunIT๙" w:hAnsi="TH SarabunIT๙" w:cs="TH SarabunIT๙"/>
          <w:cs/>
        </w:rPr>
        <w:tab/>
      </w:r>
      <w:r w:rsidRPr="00BA6BF2">
        <w:rPr>
          <w:rFonts w:ascii="TH SarabunIT๙" w:hAnsi="TH SarabunIT๙" w:cs="TH SarabunIT๙"/>
          <w:cs/>
        </w:rPr>
        <w:tab/>
        <w:t xml:space="preserve">   )</w:t>
      </w:r>
    </w:p>
    <w:p w14:paraId="1A76A648" w14:textId="77777777" w:rsidR="00CB5AF8" w:rsidRPr="00BA6BF2" w:rsidRDefault="00CB5AF8" w:rsidP="00CB5AF8">
      <w:pPr>
        <w:tabs>
          <w:tab w:val="left" w:pos="4680"/>
        </w:tabs>
        <w:spacing w:before="120" w:line="240" w:lineRule="auto"/>
        <w:ind w:firstLine="1440"/>
        <w:rPr>
          <w:rFonts w:ascii="TH SarabunIT๙" w:hAnsi="TH SarabunIT๙" w:cs="TH SarabunIT๙"/>
        </w:rPr>
      </w:pPr>
    </w:p>
    <w:p w14:paraId="54D5D48C" w14:textId="77777777" w:rsidR="00CB5AF8" w:rsidRPr="00BA6BF2" w:rsidRDefault="00CB5AF8" w:rsidP="00CB5AF8">
      <w:pPr>
        <w:tabs>
          <w:tab w:val="left" w:pos="4680"/>
        </w:tabs>
        <w:spacing w:before="120" w:line="240" w:lineRule="auto"/>
        <w:ind w:firstLine="1440"/>
        <w:rPr>
          <w:rFonts w:ascii="TH SarabunIT๙" w:hAnsi="TH SarabunIT๙" w:cs="TH SarabunIT๙"/>
        </w:rPr>
      </w:pPr>
      <w:r w:rsidRPr="00BA6BF2">
        <w:rPr>
          <w:rFonts w:ascii="TH SarabunIT๙" w:hAnsi="TH SarabunIT๙" w:cs="TH SarabunIT๙"/>
          <w:cs/>
        </w:rPr>
        <w:tab/>
      </w:r>
      <w:r w:rsidRPr="00BA6BF2">
        <w:rPr>
          <w:rFonts w:ascii="TH SarabunIT๙" w:hAnsi="TH SarabunIT๙" w:cs="TH SarabunIT๙"/>
          <w:cs/>
        </w:rPr>
        <w:tab/>
      </w:r>
      <w:r w:rsidRPr="00BA6BF2">
        <w:rPr>
          <w:rFonts w:ascii="TH SarabunIT๙" w:hAnsi="TH SarabunIT๙" w:cs="TH SarabunIT๙"/>
          <w:cs/>
        </w:rPr>
        <w:tab/>
        <w:t>ดำเนินการตามเสนอ</w:t>
      </w:r>
    </w:p>
    <w:p w14:paraId="2A47E823" w14:textId="77777777" w:rsidR="00CB5AF8" w:rsidRPr="00BA6BF2" w:rsidRDefault="00CB5AF8" w:rsidP="00CB5AF8">
      <w:pPr>
        <w:tabs>
          <w:tab w:val="left" w:pos="4680"/>
        </w:tabs>
        <w:spacing w:before="120" w:line="240" w:lineRule="auto"/>
        <w:ind w:firstLine="1440"/>
        <w:rPr>
          <w:rFonts w:ascii="TH SarabunIT๙" w:hAnsi="TH SarabunIT๙" w:cs="TH SarabunIT๙"/>
        </w:rPr>
      </w:pPr>
    </w:p>
    <w:p w14:paraId="23A1420F" w14:textId="77777777" w:rsidR="00CB5AF8" w:rsidRPr="00BA6BF2" w:rsidRDefault="00CB5AF8" w:rsidP="00CB5AF8">
      <w:pPr>
        <w:tabs>
          <w:tab w:val="left" w:pos="4680"/>
        </w:tabs>
        <w:spacing w:before="120" w:line="240" w:lineRule="auto"/>
        <w:ind w:firstLine="1440"/>
        <w:rPr>
          <w:rFonts w:ascii="TH SarabunIT๙" w:hAnsi="TH SarabunIT๙" w:cs="TH SarabunIT๙"/>
        </w:rPr>
      </w:pPr>
    </w:p>
    <w:p w14:paraId="7C700DE4" w14:textId="77777777" w:rsidR="00CB5AF8" w:rsidRPr="00BA6BF2" w:rsidRDefault="00CB5AF8" w:rsidP="00CB5AF8">
      <w:pPr>
        <w:spacing w:line="240" w:lineRule="auto"/>
        <w:ind w:firstLine="1440"/>
        <w:rPr>
          <w:rFonts w:ascii="TH SarabunIT๙" w:hAnsi="TH SarabunIT๙" w:cs="TH SarabunIT๙"/>
        </w:rPr>
      </w:pPr>
      <w:r w:rsidRPr="00BA6BF2">
        <w:rPr>
          <w:rFonts w:ascii="TH SarabunIT๙" w:hAnsi="TH SarabunIT๙" w:cs="TH SarabunIT๙"/>
          <w:cs/>
        </w:rPr>
        <w:tab/>
      </w:r>
      <w:r w:rsidRPr="00BA6BF2">
        <w:rPr>
          <w:rFonts w:ascii="TH SarabunIT๙" w:hAnsi="TH SarabunIT๙" w:cs="TH SarabunIT๙"/>
          <w:cs/>
        </w:rPr>
        <w:tab/>
      </w:r>
      <w:r w:rsidRPr="00BA6BF2">
        <w:rPr>
          <w:rFonts w:ascii="TH SarabunIT๙" w:hAnsi="TH SarabunIT๙" w:cs="TH SarabunIT๙"/>
          <w:cs/>
        </w:rPr>
        <w:tab/>
      </w:r>
      <w:r w:rsidRPr="00BA6BF2">
        <w:rPr>
          <w:rFonts w:ascii="TH SarabunIT๙" w:hAnsi="TH SarabunIT๙" w:cs="TH SarabunIT๙"/>
          <w:cs/>
        </w:rPr>
        <w:tab/>
      </w:r>
      <w:r w:rsidRPr="00BA6BF2">
        <w:rPr>
          <w:rFonts w:ascii="TH SarabunIT๙" w:hAnsi="TH SarabunIT๙" w:cs="TH SarabunIT๙"/>
          <w:cs/>
        </w:rPr>
        <w:tab/>
        <w:t xml:space="preserve">      </w:t>
      </w:r>
      <w:r w:rsidRPr="00BA6BF2">
        <w:rPr>
          <w:rFonts w:ascii="TH SarabunIT๙" w:hAnsi="TH SarabunIT๙" w:cs="TH SarabunIT๙"/>
        </w:rPr>
        <w:t>(</w:t>
      </w:r>
      <w:proofErr w:type="gramStart"/>
      <w:r w:rsidRPr="00BA6BF2">
        <w:rPr>
          <w:rFonts w:ascii="TH SarabunIT๙" w:hAnsi="TH SarabunIT๙" w:cs="TH SarabunIT๙"/>
          <w:cs/>
        </w:rPr>
        <w:t>นางสุ</w:t>
      </w:r>
      <w:proofErr w:type="spellStart"/>
      <w:r w:rsidRPr="00BA6BF2">
        <w:rPr>
          <w:rFonts w:ascii="TH SarabunIT๙" w:hAnsi="TH SarabunIT๙" w:cs="TH SarabunIT๙"/>
          <w:cs/>
        </w:rPr>
        <w:t>กัลญา</w:t>
      </w:r>
      <w:proofErr w:type="spellEnd"/>
      <w:r w:rsidRPr="00BA6BF2">
        <w:rPr>
          <w:rFonts w:ascii="TH SarabunIT๙" w:hAnsi="TH SarabunIT๙" w:cs="TH SarabunIT๙"/>
          <w:cs/>
        </w:rPr>
        <w:t xml:space="preserve">  ปฐมพรพงศ์</w:t>
      </w:r>
      <w:proofErr w:type="gramEnd"/>
      <w:r w:rsidRPr="00BA6BF2">
        <w:rPr>
          <w:rFonts w:ascii="TH SarabunIT๙" w:hAnsi="TH SarabunIT๙" w:cs="TH SarabunIT๙"/>
          <w:cs/>
        </w:rPr>
        <w:t>)</w:t>
      </w:r>
    </w:p>
    <w:p w14:paraId="71D1D8DD" w14:textId="77777777" w:rsidR="00CB5AF8" w:rsidRPr="00BA6BF2" w:rsidRDefault="00CB5AF8" w:rsidP="00CB5AF8">
      <w:pPr>
        <w:spacing w:line="240" w:lineRule="auto"/>
        <w:ind w:firstLine="1440"/>
        <w:rPr>
          <w:rFonts w:ascii="TH SarabunIT๙" w:hAnsi="TH SarabunIT๙" w:cs="TH SarabunIT๙"/>
        </w:rPr>
      </w:pPr>
      <w:r w:rsidRPr="00BA6BF2">
        <w:rPr>
          <w:rFonts w:ascii="TH SarabunIT๙" w:hAnsi="TH SarabunIT๙" w:cs="TH SarabunIT๙"/>
          <w:cs/>
        </w:rPr>
        <w:tab/>
      </w:r>
      <w:r w:rsidRPr="00BA6BF2">
        <w:rPr>
          <w:rFonts w:ascii="TH SarabunIT๙" w:hAnsi="TH SarabunIT๙" w:cs="TH SarabunIT๙"/>
          <w:cs/>
        </w:rPr>
        <w:tab/>
      </w:r>
      <w:r w:rsidRPr="00BA6BF2">
        <w:rPr>
          <w:rFonts w:ascii="TH SarabunIT๙" w:hAnsi="TH SarabunIT๙" w:cs="TH SarabunIT๙"/>
          <w:cs/>
        </w:rPr>
        <w:tab/>
      </w:r>
      <w:r w:rsidRPr="00BA6BF2">
        <w:rPr>
          <w:rFonts w:ascii="TH SarabunIT๙" w:hAnsi="TH SarabunIT๙" w:cs="TH SarabunIT๙"/>
          <w:cs/>
        </w:rPr>
        <w:tab/>
      </w:r>
      <w:r w:rsidRPr="00BA6BF2">
        <w:rPr>
          <w:rFonts w:ascii="TH SarabunIT๙" w:hAnsi="TH SarabunIT๙" w:cs="TH SarabunIT๙"/>
          <w:cs/>
        </w:rPr>
        <w:tab/>
        <w:t xml:space="preserve">          เภสัชกรชำนาญการ</w:t>
      </w:r>
    </w:p>
    <w:p w14:paraId="43535A6C" w14:textId="6FAA455A" w:rsidR="00CB5AF8" w:rsidRPr="00DE5B20" w:rsidRDefault="00CB5AF8" w:rsidP="00E474E2">
      <w:pPr>
        <w:spacing w:line="240" w:lineRule="auto"/>
        <w:ind w:firstLine="1440"/>
        <w:rPr>
          <w:rFonts w:ascii="TH SarabunIT๙" w:hAnsi="TH SarabunIT๙" w:cs="TH SarabunIT๙"/>
        </w:rPr>
      </w:pPr>
      <w:r w:rsidRPr="00BA6BF2">
        <w:rPr>
          <w:rFonts w:ascii="TH SarabunIT๙" w:hAnsi="TH SarabunIT๙" w:cs="TH SarabunIT๙"/>
          <w:cs/>
        </w:rPr>
        <w:tab/>
      </w:r>
      <w:r w:rsidRPr="00BA6BF2">
        <w:rPr>
          <w:rFonts w:ascii="TH SarabunIT๙" w:hAnsi="TH SarabunIT๙" w:cs="TH SarabunIT๙"/>
          <w:cs/>
        </w:rPr>
        <w:tab/>
      </w:r>
      <w:r w:rsidRPr="00BA6BF2">
        <w:rPr>
          <w:rFonts w:ascii="TH SarabunIT๙" w:hAnsi="TH SarabunIT๙" w:cs="TH SarabunIT๙"/>
          <w:cs/>
        </w:rPr>
        <w:tab/>
      </w:r>
      <w:r w:rsidRPr="00BA6BF2">
        <w:rPr>
          <w:rFonts w:ascii="TH SarabunIT๙" w:hAnsi="TH SarabunIT๙" w:cs="TH SarabunIT๙"/>
          <w:cs/>
        </w:rPr>
        <w:tab/>
        <w:t xml:space="preserve">     หัวหน้ากลุ่มงานเภสัชกรรมและคุ้มครองผู้บริโภค</w:t>
      </w:r>
    </w:p>
    <w:sectPr w:rsidR="00CB5AF8" w:rsidRPr="00DE5B20" w:rsidSect="00816F97">
      <w:pgSz w:w="11906" w:h="16838"/>
      <w:pgMar w:top="709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2E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7E5F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584D83"/>
    <w:multiLevelType w:val="hybridMultilevel"/>
    <w:tmpl w:val="9FF27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84E47"/>
    <w:multiLevelType w:val="hybridMultilevel"/>
    <w:tmpl w:val="6C380F8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42405716">
    <w:abstractNumId w:val="3"/>
  </w:num>
  <w:num w:numId="2" w16cid:durableId="746656921">
    <w:abstractNumId w:val="2"/>
  </w:num>
  <w:num w:numId="3" w16cid:durableId="1527793361">
    <w:abstractNumId w:val="1"/>
  </w:num>
  <w:num w:numId="4" w16cid:durableId="9518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B83"/>
    <w:rsid w:val="00016BD3"/>
    <w:rsid w:val="0004337E"/>
    <w:rsid w:val="00047725"/>
    <w:rsid w:val="00061C78"/>
    <w:rsid w:val="00062747"/>
    <w:rsid w:val="000730D2"/>
    <w:rsid w:val="00080577"/>
    <w:rsid w:val="000863EB"/>
    <w:rsid w:val="000C58D3"/>
    <w:rsid w:val="000E7636"/>
    <w:rsid w:val="001171AC"/>
    <w:rsid w:val="00125AC6"/>
    <w:rsid w:val="0013696E"/>
    <w:rsid w:val="001572EF"/>
    <w:rsid w:val="00162C42"/>
    <w:rsid w:val="00163299"/>
    <w:rsid w:val="00171A45"/>
    <w:rsid w:val="001914FB"/>
    <w:rsid w:val="001925C6"/>
    <w:rsid w:val="001A1689"/>
    <w:rsid w:val="001C749E"/>
    <w:rsid w:val="001D0401"/>
    <w:rsid w:val="001D6D7E"/>
    <w:rsid w:val="001E58B1"/>
    <w:rsid w:val="001E69CF"/>
    <w:rsid w:val="0020793E"/>
    <w:rsid w:val="002123AF"/>
    <w:rsid w:val="002131F5"/>
    <w:rsid w:val="00222F53"/>
    <w:rsid w:val="00230CC6"/>
    <w:rsid w:val="00247CED"/>
    <w:rsid w:val="00255AC7"/>
    <w:rsid w:val="00263088"/>
    <w:rsid w:val="00297237"/>
    <w:rsid w:val="002B54E3"/>
    <w:rsid w:val="002C0134"/>
    <w:rsid w:val="002C088C"/>
    <w:rsid w:val="002C0BDA"/>
    <w:rsid w:val="002C5E6E"/>
    <w:rsid w:val="002D0326"/>
    <w:rsid w:val="002D1954"/>
    <w:rsid w:val="003173AE"/>
    <w:rsid w:val="00325421"/>
    <w:rsid w:val="00343DAB"/>
    <w:rsid w:val="00353AA5"/>
    <w:rsid w:val="0035564A"/>
    <w:rsid w:val="00362C7C"/>
    <w:rsid w:val="00374E60"/>
    <w:rsid w:val="00375705"/>
    <w:rsid w:val="00380E98"/>
    <w:rsid w:val="003A0CF4"/>
    <w:rsid w:val="00414A32"/>
    <w:rsid w:val="00422A47"/>
    <w:rsid w:val="00423ECD"/>
    <w:rsid w:val="00450987"/>
    <w:rsid w:val="00464A31"/>
    <w:rsid w:val="00465B7E"/>
    <w:rsid w:val="00466C13"/>
    <w:rsid w:val="0046700E"/>
    <w:rsid w:val="00493006"/>
    <w:rsid w:val="004A1450"/>
    <w:rsid w:val="004A5BEF"/>
    <w:rsid w:val="004C4F46"/>
    <w:rsid w:val="004D558B"/>
    <w:rsid w:val="004D5D18"/>
    <w:rsid w:val="005072D3"/>
    <w:rsid w:val="00523AAE"/>
    <w:rsid w:val="0054023B"/>
    <w:rsid w:val="005435AD"/>
    <w:rsid w:val="00555C11"/>
    <w:rsid w:val="0056430F"/>
    <w:rsid w:val="005725F2"/>
    <w:rsid w:val="005813C2"/>
    <w:rsid w:val="005C34D3"/>
    <w:rsid w:val="005E2D55"/>
    <w:rsid w:val="005F5A71"/>
    <w:rsid w:val="006067DF"/>
    <w:rsid w:val="00611B73"/>
    <w:rsid w:val="006226D4"/>
    <w:rsid w:val="00637970"/>
    <w:rsid w:val="00637BCA"/>
    <w:rsid w:val="00644CD3"/>
    <w:rsid w:val="00650CDD"/>
    <w:rsid w:val="0065773C"/>
    <w:rsid w:val="00696126"/>
    <w:rsid w:val="006C46C4"/>
    <w:rsid w:val="006C70DC"/>
    <w:rsid w:val="006E2F49"/>
    <w:rsid w:val="006F0724"/>
    <w:rsid w:val="007071F0"/>
    <w:rsid w:val="007076C3"/>
    <w:rsid w:val="00725530"/>
    <w:rsid w:val="0074588B"/>
    <w:rsid w:val="00753F6A"/>
    <w:rsid w:val="00796FD3"/>
    <w:rsid w:val="007A2E55"/>
    <w:rsid w:val="007D486A"/>
    <w:rsid w:val="00816F97"/>
    <w:rsid w:val="00824C10"/>
    <w:rsid w:val="00830044"/>
    <w:rsid w:val="00831BC9"/>
    <w:rsid w:val="0087330D"/>
    <w:rsid w:val="00873784"/>
    <w:rsid w:val="0088415A"/>
    <w:rsid w:val="008C2E65"/>
    <w:rsid w:val="008D7A37"/>
    <w:rsid w:val="008F6B83"/>
    <w:rsid w:val="00923835"/>
    <w:rsid w:val="00933DD5"/>
    <w:rsid w:val="00941235"/>
    <w:rsid w:val="009428CE"/>
    <w:rsid w:val="00944A9B"/>
    <w:rsid w:val="00953025"/>
    <w:rsid w:val="00964D9C"/>
    <w:rsid w:val="00974BBC"/>
    <w:rsid w:val="009A7203"/>
    <w:rsid w:val="009B6D89"/>
    <w:rsid w:val="009B7F66"/>
    <w:rsid w:val="009C6353"/>
    <w:rsid w:val="009D553D"/>
    <w:rsid w:val="009F4DC6"/>
    <w:rsid w:val="00A03FC8"/>
    <w:rsid w:val="00A1050A"/>
    <w:rsid w:val="00A8511D"/>
    <w:rsid w:val="00AA7750"/>
    <w:rsid w:val="00AC122D"/>
    <w:rsid w:val="00AC1AFD"/>
    <w:rsid w:val="00AC3BDB"/>
    <w:rsid w:val="00AD708D"/>
    <w:rsid w:val="00AE35AD"/>
    <w:rsid w:val="00B02CFE"/>
    <w:rsid w:val="00B0557A"/>
    <w:rsid w:val="00B0679D"/>
    <w:rsid w:val="00B21137"/>
    <w:rsid w:val="00B218E5"/>
    <w:rsid w:val="00B54259"/>
    <w:rsid w:val="00B76F4F"/>
    <w:rsid w:val="00B8489C"/>
    <w:rsid w:val="00BA4FB5"/>
    <w:rsid w:val="00BF4046"/>
    <w:rsid w:val="00C06984"/>
    <w:rsid w:val="00C10915"/>
    <w:rsid w:val="00C12758"/>
    <w:rsid w:val="00C2680C"/>
    <w:rsid w:val="00C63588"/>
    <w:rsid w:val="00CA1A1B"/>
    <w:rsid w:val="00CB213C"/>
    <w:rsid w:val="00CB5AF8"/>
    <w:rsid w:val="00CC2DF2"/>
    <w:rsid w:val="00CC58B5"/>
    <w:rsid w:val="00CD33CA"/>
    <w:rsid w:val="00CF42AE"/>
    <w:rsid w:val="00D12307"/>
    <w:rsid w:val="00D33981"/>
    <w:rsid w:val="00D46ED8"/>
    <w:rsid w:val="00D50D50"/>
    <w:rsid w:val="00D73043"/>
    <w:rsid w:val="00D97199"/>
    <w:rsid w:val="00DB1368"/>
    <w:rsid w:val="00DB70A7"/>
    <w:rsid w:val="00DC07AA"/>
    <w:rsid w:val="00DE5B20"/>
    <w:rsid w:val="00DF6B39"/>
    <w:rsid w:val="00E0164A"/>
    <w:rsid w:val="00E11568"/>
    <w:rsid w:val="00E1241E"/>
    <w:rsid w:val="00E474E2"/>
    <w:rsid w:val="00E64A01"/>
    <w:rsid w:val="00E65E29"/>
    <w:rsid w:val="00E76145"/>
    <w:rsid w:val="00E7713E"/>
    <w:rsid w:val="00E90E15"/>
    <w:rsid w:val="00E938EE"/>
    <w:rsid w:val="00EB6551"/>
    <w:rsid w:val="00EC2DE9"/>
    <w:rsid w:val="00EF37D9"/>
    <w:rsid w:val="00EF65E3"/>
    <w:rsid w:val="00EF7124"/>
    <w:rsid w:val="00F00F70"/>
    <w:rsid w:val="00F06011"/>
    <w:rsid w:val="00F22307"/>
    <w:rsid w:val="00F52510"/>
    <w:rsid w:val="00F53D5B"/>
    <w:rsid w:val="00F54E1F"/>
    <w:rsid w:val="00F6008F"/>
    <w:rsid w:val="00F625E4"/>
    <w:rsid w:val="00FB0CDB"/>
    <w:rsid w:val="00FB3C77"/>
    <w:rsid w:val="00FC2A05"/>
    <w:rsid w:val="00FC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143F"/>
  <w15:docId w15:val="{864FC4EF-7BD6-4904-9D9D-125942D4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6C4"/>
    <w:pPr>
      <w:spacing w:after="0" w:line="360" w:lineRule="auto"/>
    </w:pPr>
    <w:rPr>
      <w:rFonts w:ascii="Angsana New" w:eastAsia="Times New Roman" w:hAnsi="Angsana New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E98"/>
    <w:pPr>
      <w:spacing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80E98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D50D50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27;&#3609;&#3633;&#3591;&#3626;&#3639;&#3629;&#3619;&#3634;&#3594;&#3585;&#3634;&#3619;\&#3648;&#3604;&#3636;&#3609;&#3607;&#3634;&#3591;&#3652;&#3611;&#3619;&#3634;&#3594;&#3585;&#3634;&#3619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เดินทางไปราชการ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WincoolV5</dc:creator>
  <cp:lastModifiedBy>IT09</cp:lastModifiedBy>
  <cp:revision>2</cp:revision>
  <cp:lastPrinted>2023-08-14T08:21:00Z</cp:lastPrinted>
  <dcterms:created xsi:type="dcterms:W3CDTF">2023-08-14T08:21:00Z</dcterms:created>
  <dcterms:modified xsi:type="dcterms:W3CDTF">2023-08-14T08:21:00Z</dcterms:modified>
</cp:coreProperties>
</file>